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ue-profile"/>
    <w:p>
      <w:pPr>
        <w:pStyle w:val="Heading1"/>
      </w:pPr>
      <w:r>
        <w:t xml:space="preserve">Cue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13,582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$44,334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1021 - WA Flooding in the Midwest and Gascoyne Regions (26 March - 3 April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2024-11-14T23:47:19Z</dcterms:created>
  <dcterms:modified xsi:type="dcterms:W3CDTF">2024-11-14T23:47:19Z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